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B932" w14:textId="6FD7558D" w:rsidR="007814CB" w:rsidRPr="005A5348" w:rsidRDefault="0072038E" w:rsidP="007814CB">
      <w:pPr>
        <w:pStyle w:val="Rubrik1"/>
      </w:pPr>
      <w:r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0DD5589C" wp14:editId="4CB50FF8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0" behindDoc="0" locked="0" layoutInCell="1" allowOverlap="1" wp14:anchorId="593278E1" wp14:editId="00543D23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9E1" w:rsidRPr="00F477CA">
        <w:rPr>
          <w:noProof/>
        </w:rPr>
        <w:t>Berättande källor från skolan</w:t>
      </w:r>
    </w:p>
    <w:p w14:paraId="20423B5B" w14:textId="1DBD200C" w:rsidR="00BB7AF6" w:rsidRDefault="00A62734" w:rsidP="00BB7AF6">
      <w:pPr>
        <w:rPr>
          <w:b/>
          <w:bCs/>
          <w:noProof/>
        </w:rPr>
      </w:pPr>
      <w:r>
        <w:rPr>
          <w:b/>
          <w:bCs/>
          <w:noProof/>
        </w:rPr>
        <w:t>Vilken källa har du studerat? _______________________________________</w:t>
      </w:r>
    </w:p>
    <w:p w14:paraId="0949969B" w14:textId="3C705BB3" w:rsidR="00CD136C" w:rsidRDefault="00CD136C" w:rsidP="00CD136C">
      <w:r>
        <w:t>Vems berättelse är det? ______________________________________________</w:t>
      </w:r>
    </w:p>
    <w:p w14:paraId="672374EC" w14:textId="77777777" w:rsidR="00CD136C" w:rsidRDefault="00CD136C" w:rsidP="00CD136C">
      <w:r>
        <w:t>Källan är…</w:t>
      </w:r>
    </w:p>
    <w:p w14:paraId="56497FEA" w14:textId="77777777" w:rsidR="00CD136C" w:rsidRDefault="00CD136C" w:rsidP="00CD136C">
      <w:pPr>
        <w:pStyle w:val="Liststycke"/>
        <w:numPr>
          <w:ilvl w:val="0"/>
          <w:numId w:val="31"/>
        </w:numPr>
        <w:spacing w:after="160" w:line="259" w:lineRule="auto"/>
      </w:pPr>
      <w:r>
        <w:t>en förstahandskälla</w:t>
      </w:r>
    </w:p>
    <w:p w14:paraId="5CBD095A" w14:textId="77777777" w:rsidR="00CD136C" w:rsidRDefault="00CD136C" w:rsidP="00CD136C">
      <w:pPr>
        <w:pStyle w:val="Liststycke"/>
        <w:numPr>
          <w:ilvl w:val="0"/>
          <w:numId w:val="31"/>
        </w:numPr>
        <w:spacing w:after="160" w:line="259" w:lineRule="auto"/>
      </w:pPr>
      <w:r>
        <w:t>en andrahandskälla</w:t>
      </w:r>
    </w:p>
    <w:p w14:paraId="5B1C9743" w14:textId="77777777" w:rsidR="00CD136C" w:rsidRDefault="00CD136C" w:rsidP="00CD136C">
      <w:pPr>
        <w:pStyle w:val="Liststycke"/>
        <w:numPr>
          <w:ilvl w:val="0"/>
          <w:numId w:val="31"/>
        </w:numPr>
        <w:spacing w:after="160" w:line="259" w:lineRule="auto"/>
      </w:pPr>
      <w:r>
        <w:t>något annat</w:t>
      </w:r>
    </w:p>
    <w:p w14:paraId="72E3CFCF" w14:textId="74B4FE63" w:rsidR="00CD136C" w:rsidRDefault="00CD136C" w:rsidP="00CD136C">
      <w:r>
        <w:t>Datering:__________________________________________________________</w:t>
      </w:r>
    </w:p>
    <w:p w14:paraId="28A83CAD" w14:textId="77777777" w:rsidR="00CD136C" w:rsidRDefault="00CD136C" w:rsidP="00CD136C">
      <w:r>
        <w:t>Vad kan du säga om källans närhet (i tid och rum)?</w:t>
      </w:r>
    </w:p>
    <w:p w14:paraId="592C71B8" w14:textId="5E900576" w:rsidR="00CD136C" w:rsidRDefault="00CD136C" w:rsidP="00CD136C">
      <w:r>
        <w:t>___________________________________________________________________</w:t>
      </w:r>
    </w:p>
    <w:p w14:paraId="19137484" w14:textId="562E767A" w:rsidR="00CD136C" w:rsidRDefault="00CD136C" w:rsidP="00CD136C">
      <w:r>
        <w:t>___________________________________________________________________</w:t>
      </w:r>
    </w:p>
    <w:p w14:paraId="1A69A92C" w14:textId="4F8414C4" w:rsidR="00CD136C" w:rsidRDefault="00CD136C" w:rsidP="00CD136C">
      <w:r>
        <w:t>___________________________________________________________________</w:t>
      </w:r>
    </w:p>
    <w:p w14:paraId="628BBFD2" w14:textId="191D7301" w:rsidR="00CD136C" w:rsidRDefault="00CD136C" w:rsidP="00CD136C">
      <w:r>
        <w:t>___________________________________________________________________</w:t>
      </w:r>
    </w:p>
    <w:p w14:paraId="264AB607" w14:textId="19D1B200" w:rsidR="00CD136C" w:rsidRDefault="00CD136C" w:rsidP="00CD136C">
      <w:r>
        <w:t>___________________________________________________________________</w:t>
      </w:r>
    </w:p>
    <w:p w14:paraId="1B36031C" w14:textId="77777777" w:rsidR="00CD136C" w:rsidRDefault="00CD136C" w:rsidP="00CD136C">
      <w:r>
        <w:t>Vad kan du säga om källans tendens?</w:t>
      </w:r>
    </w:p>
    <w:p w14:paraId="6BCAFD4A" w14:textId="77777777" w:rsidR="00CD136C" w:rsidRDefault="00CD136C" w:rsidP="00CD136C">
      <w:r>
        <w:t>___________________________________________________________________</w:t>
      </w:r>
    </w:p>
    <w:p w14:paraId="6563FFEF" w14:textId="77777777" w:rsidR="00CD136C" w:rsidRDefault="00CD136C" w:rsidP="00CD136C">
      <w:r>
        <w:t>___________________________________________________________________</w:t>
      </w:r>
    </w:p>
    <w:p w14:paraId="485E5DFF" w14:textId="77777777" w:rsidR="00CD136C" w:rsidRDefault="00CD136C" w:rsidP="00CD136C">
      <w:r>
        <w:t>___________________________________________________________________</w:t>
      </w:r>
    </w:p>
    <w:p w14:paraId="6748E83C" w14:textId="77777777" w:rsidR="00CD136C" w:rsidRDefault="00CD136C" w:rsidP="00CD136C">
      <w:r>
        <w:t>___________________________________________________________________</w:t>
      </w:r>
    </w:p>
    <w:p w14:paraId="73023583" w14:textId="77777777" w:rsidR="00CD136C" w:rsidRDefault="00CD136C" w:rsidP="00CD136C">
      <w:r>
        <w:t>___________________________________________________________________</w:t>
      </w:r>
    </w:p>
    <w:p w14:paraId="28A34FA0" w14:textId="5DA91892" w:rsidR="00CD136C" w:rsidRDefault="00CD136C" w:rsidP="00CD136C">
      <w:r>
        <w:t>___________________________________________________________________</w:t>
      </w:r>
    </w:p>
    <w:p w14:paraId="6670F895" w14:textId="77777777" w:rsidR="00CD136C" w:rsidRDefault="00CD136C" w:rsidP="00CD136C"/>
    <w:p w14:paraId="1C327A01" w14:textId="6BCFE075" w:rsidR="00CD136C" w:rsidRDefault="00CD136C" w:rsidP="00977905">
      <w:pPr>
        <w:spacing w:line="276" w:lineRule="auto"/>
      </w:pPr>
      <w:r>
        <w:lastRenderedPageBreak/>
        <w:t>Vad berättar källan?</w:t>
      </w:r>
      <w:r w:rsidR="00F477CA">
        <w:t xml:space="preserve"> Fyll i dina svar</w:t>
      </w:r>
      <w:r>
        <w:t xml:space="preserve"> </w:t>
      </w:r>
      <w:r w:rsidR="00F949FD">
        <w:t>under varje rubrik.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949FD" w14:paraId="739DA358" w14:textId="77777777" w:rsidTr="00256E86">
        <w:tc>
          <w:tcPr>
            <w:tcW w:w="7360" w:type="dxa"/>
          </w:tcPr>
          <w:p w14:paraId="64BFD31B" w14:textId="77777777" w:rsidR="00F949FD" w:rsidRPr="00977905" w:rsidRDefault="00F949FD" w:rsidP="00876AEB">
            <w:r w:rsidRPr="00977905">
              <w:rPr>
                <w:rFonts w:cs="Calibri"/>
                <w:color w:val="000000"/>
              </w:rPr>
              <w:t>Om skolans lokaler och utrustning</w:t>
            </w:r>
            <w:r>
              <w:rPr>
                <w:rFonts w:cs="Calibri"/>
                <w:color w:val="000000"/>
              </w:rPr>
              <w:t>.</w:t>
            </w:r>
          </w:p>
          <w:p w14:paraId="796DAFE7" w14:textId="30EBE513" w:rsidR="00F949FD" w:rsidRDefault="00F949FD" w:rsidP="00876AEB"/>
          <w:p w14:paraId="133996AC" w14:textId="77777777" w:rsidR="00F949FD" w:rsidRDefault="00F949FD" w:rsidP="00876AEB"/>
          <w:p w14:paraId="6ECFE7D5" w14:textId="77777777" w:rsidR="00F949FD" w:rsidRDefault="00F949FD" w:rsidP="00876AEB"/>
          <w:p w14:paraId="411806FF" w14:textId="77777777" w:rsidR="006F7E89" w:rsidRDefault="006F7E89" w:rsidP="00876AEB"/>
          <w:p w14:paraId="7C431E38" w14:textId="77777777" w:rsidR="00F949FD" w:rsidRDefault="00F949FD" w:rsidP="00876AEB"/>
          <w:p w14:paraId="46D850B9" w14:textId="77777777" w:rsidR="00F949FD" w:rsidRDefault="00F949FD" w:rsidP="00876AEB"/>
        </w:tc>
      </w:tr>
      <w:tr w:rsidR="00F949FD" w14:paraId="3FBDCB63" w14:textId="77777777" w:rsidTr="00EC3413">
        <w:tc>
          <w:tcPr>
            <w:tcW w:w="7360" w:type="dxa"/>
          </w:tcPr>
          <w:p w14:paraId="26448BEC" w14:textId="77777777" w:rsidR="00F949FD" w:rsidRPr="00977905" w:rsidRDefault="00F949FD" w:rsidP="00876AEB">
            <w:r w:rsidRPr="00977905">
              <w:rPr>
                <w:rFonts w:cs="Calibri"/>
                <w:color w:val="000000"/>
              </w:rPr>
              <w:t>Om att ta sig till och från skolan</w:t>
            </w:r>
            <w:r>
              <w:rPr>
                <w:rFonts w:cs="Calibri"/>
                <w:color w:val="000000"/>
              </w:rPr>
              <w:t>.</w:t>
            </w:r>
          </w:p>
          <w:p w14:paraId="365D3CF8" w14:textId="384ABD14" w:rsidR="00F949FD" w:rsidRDefault="00F949FD" w:rsidP="00876AEB"/>
          <w:p w14:paraId="796EAC32" w14:textId="77777777" w:rsidR="00F949FD" w:rsidRDefault="00F949FD" w:rsidP="00876AEB"/>
          <w:p w14:paraId="1DB1B8F4" w14:textId="77777777" w:rsidR="00F949FD" w:rsidRDefault="00F949FD" w:rsidP="00876AEB"/>
          <w:p w14:paraId="1DD46A02" w14:textId="77777777" w:rsidR="00F949FD" w:rsidRDefault="00F949FD" w:rsidP="00876AEB"/>
          <w:p w14:paraId="7218A616" w14:textId="77777777" w:rsidR="00F949FD" w:rsidRDefault="00F949FD" w:rsidP="00876AEB"/>
          <w:p w14:paraId="559F3147" w14:textId="77777777" w:rsidR="006F7E89" w:rsidRDefault="006F7E89" w:rsidP="00876AEB"/>
          <w:p w14:paraId="19071503" w14:textId="77777777" w:rsidR="00F949FD" w:rsidRDefault="00F949FD" w:rsidP="00876AEB"/>
        </w:tc>
      </w:tr>
      <w:tr w:rsidR="00F949FD" w14:paraId="68BC51EC" w14:textId="77777777" w:rsidTr="002B0D1A">
        <w:tc>
          <w:tcPr>
            <w:tcW w:w="7360" w:type="dxa"/>
          </w:tcPr>
          <w:p w14:paraId="7404E386" w14:textId="77777777" w:rsidR="00F949FD" w:rsidRPr="00977905" w:rsidRDefault="00F949FD" w:rsidP="00876AEB">
            <w:r w:rsidRPr="00977905">
              <w:rPr>
                <w:rFonts w:cs="Calibri"/>
                <w:color w:val="000000"/>
              </w:rPr>
              <w:t>Om lärarna</w:t>
            </w:r>
            <w:r>
              <w:rPr>
                <w:rFonts w:cs="Calibri"/>
                <w:color w:val="000000"/>
              </w:rPr>
              <w:t>.</w:t>
            </w:r>
          </w:p>
          <w:p w14:paraId="7AE2FC7F" w14:textId="7B25CBB5" w:rsidR="00F949FD" w:rsidRDefault="00F949FD" w:rsidP="00876AEB"/>
          <w:p w14:paraId="2C9E0FB3" w14:textId="77777777" w:rsidR="00F949FD" w:rsidRDefault="00F949FD" w:rsidP="00876AEB"/>
          <w:p w14:paraId="41D17B4F" w14:textId="77777777" w:rsidR="00F949FD" w:rsidRDefault="00F949FD" w:rsidP="00876AEB"/>
          <w:p w14:paraId="30C2B778" w14:textId="77777777" w:rsidR="00F949FD" w:rsidRDefault="00F949FD" w:rsidP="00876AEB"/>
          <w:p w14:paraId="1A701512" w14:textId="77777777" w:rsidR="00F949FD" w:rsidRDefault="00F949FD" w:rsidP="00876AEB"/>
          <w:p w14:paraId="7DA1CF13" w14:textId="77777777" w:rsidR="006F7E89" w:rsidRDefault="006F7E89" w:rsidP="00876AEB"/>
          <w:p w14:paraId="321B9F55" w14:textId="77777777" w:rsidR="00F949FD" w:rsidRDefault="00F949FD" w:rsidP="00876AEB"/>
        </w:tc>
      </w:tr>
      <w:tr w:rsidR="00F949FD" w14:paraId="439A271B" w14:textId="77777777" w:rsidTr="00E439F9">
        <w:tc>
          <w:tcPr>
            <w:tcW w:w="7360" w:type="dxa"/>
          </w:tcPr>
          <w:p w14:paraId="1A4EAB78" w14:textId="0B7E3EBA" w:rsidR="00F949FD" w:rsidRPr="00977905" w:rsidRDefault="00F949FD" w:rsidP="00876AEB">
            <w:r w:rsidRPr="00977905">
              <w:rPr>
                <w:rFonts w:cs="Calibri"/>
                <w:color w:val="000000"/>
              </w:rPr>
              <w:t xml:space="preserve">Om </w:t>
            </w:r>
            <w:r>
              <w:rPr>
                <w:rFonts w:cs="Calibri"/>
                <w:color w:val="000000"/>
              </w:rPr>
              <w:t>undervisningsmetoderna.</w:t>
            </w:r>
          </w:p>
          <w:p w14:paraId="6F2E7F11" w14:textId="14E1177C" w:rsidR="00F949FD" w:rsidRDefault="00F949FD" w:rsidP="00876AEB"/>
          <w:p w14:paraId="66422B00" w14:textId="77777777" w:rsidR="00F949FD" w:rsidRDefault="00F949FD" w:rsidP="00876AEB"/>
          <w:p w14:paraId="1410701F" w14:textId="77777777" w:rsidR="00F949FD" w:rsidRDefault="00F949FD" w:rsidP="00876AEB"/>
          <w:p w14:paraId="159A54DA" w14:textId="77777777" w:rsidR="00F949FD" w:rsidRDefault="00F949FD" w:rsidP="00876AEB"/>
          <w:p w14:paraId="35ECB50A" w14:textId="77777777" w:rsidR="00F949FD" w:rsidRDefault="00F949FD" w:rsidP="00876AEB"/>
          <w:p w14:paraId="5BA0D1B6" w14:textId="77777777" w:rsidR="00F949FD" w:rsidRDefault="00F949FD" w:rsidP="00876AEB"/>
        </w:tc>
      </w:tr>
      <w:tr w:rsidR="00F949FD" w14:paraId="569196C9" w14:textId="77777777" w:rsidTr="00921457">
        <w:tc>
          <w:tcPr>
            <w:tcW w:w="7360" w:type="dxa"/>
          </w:tcPr>
          <w:p w14:paraId="43AD3359" w14:textId="77777777" w:rsidR="00F949FD" w:rsidRPr="00977905" w:rsidRDefault="00F949FD" w:rsidP="00876AE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Om vad man lärde sig.</w:t>
            </w:r>
          </w:p>
          <w:p w14:paraId="381BCCC2" w14:textId="68EF6972" w:rsidR="00F949FD" w:rsidRDefault="00F949FD" w:rsidP="00876AEB"/>
          <w:p w14:paraId="77BCD4C3" w14:textId="77777777" w:rsidR="00F949FD" w:rsidRDefault="00F949FD" w:rsidP="00876AEB"/>
          <w:p w14:paraId="5399583A" w14:textId="77777777" w:rsidR="00F949FD" w:rsidRDefault="00F949FD" w:rsidP="00876AEB"/>
          <w:p w14:paraId="3475ECDD" w14:textId="77777777" w:rsidR="00F949FD" w:rsidRDefault="00F949FD" w:rsidP="00876AEB"/>
          <w:p w14:paraId="47F1B258" w14:textId="77777777" w:rsidR="00F949FD" w:rsidRDefault="00F949FD" w:rsidP="00876AEB"/>
          <w:p w14:paraId="7A883621" w14:textId="77777777" w:rsidR="00F949FD" w:rsidRDefault="00F949FD" w:rsidP="00876AEB"/>
        </w:tc>
      </w:tr>
      <w:tr w:rsidR="006F7E89" w14:paraId="2B473B27" w14:textId="77777777" w:rsidTr="00FB4AA5">
        <w:tc>
          <w:tcPr>
            <w:tcW w:w="7360" w:type="dxa"/>
          </w:tcPr>
          <w:p w14:paraId="5AB50B10" w14:textId="77777777" w:rsidR="006F7E89" w:rsidRPr="00977905" w:rsidRDefault="006F7E89" w:rsidP="00876AEB">
            <w:r w:rsidRPr="00977905">
              <w:rPr>
                <w:rFonts w:cs="Calibri"/>
                <w:color w:val="000000"/>
              </w:rPr>
              <w:t>Om elevernas</w:t>
            </w:r>
            <w:r>
              <w:rPr>
                <w:rFonts w:cs="Calibri"/>
                <w:color w:val="000000"/>
              </w:rPr>
              <w:t xml:space="preserve"> känslor för</w:t>
            </w:r>
            <w:r w:rsidRPr="00977905">
              <w:rPr>
                <w:rFonts w:cs="Calibri"/>
                <w:color w:val="000000"/>
              </w:rPr>
              <w:t xml:space="preserve"> skolan</w:t>
            </w:r>
            <w:r>
              <w:rPr>
                <w:rFonts w:cs="Calibri"/>
                <w:color w:val="000000"/>
              </w:rPr>
              <w:t>.</w:t>
            </w:r>
          </w:p>
          <w:p w14:paraId="3A163A1F" w14:textId="30CD9AB6" w:rsidR="006F7E89" w:rsidRDefault="006F7E89" w:rsidP="00876AEB"/>
          <w:p w14:paraId="0A2914C4" w14:textId="77777777" w:rsidR="006F7E89" w:rsidRDefault="006F7E89" w:rsidP="00876AEB"/>
          <w:p w14:paraId="44BAE5F4" w14:textId="77777777" w:rsidR="006F7E89" w:rsidRDefault="006F7E89" w:rsidP="00876AEB"/>
          <w:p w14:paraId="68094C06" w14:textId="77777777" w:rsidR="006F7E89" w:rsidRDefault="006F7E89" w:rsidP="00876AEB"/>
          <w:p w14:paraId="759CDDA9" w14:textId="77777777" w:rsidR="006F7E89" w:rsidRDefault="006F7E89" w:rsidP="00876AEB"/>
          <w:p w14:paraId="0542BF57" w14:textId="77777777" w:rsidR="006F7E89" w:rsidRDefault="006F7E89" w:rsidP="00876AEB"/>
          <w:p w14:paraId="6F22F613" w14:textId="77777777" w:rsidR="006F7E89" w:rsidRDefault="006F7E89" w:rsidP="00876AEB"/>
        </w:tc>
      </w:tr>
    </w:tbl>
    <w:p w14:paraId="6B42DC03" w14:textId="7EFF4391" w:rsidR="001D6274" w:rsidRDefault="001D6274" w:rsidP="00977905">
      <w:pPr>
        <w:rPr>
          <w:noProof/>
        </w:rPr>
      </w:pPr>
    </w:p>
    <w:sectPr w:rsidR="001D6274" w:rsidSect="005A1702">
      <w:headerReference w:type="default" r:id="rId13"/>
      <w:headerReference w:type="first" r:id="rId14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45D1" w14:textId="77777777" w:rsidR="00055FB4" w:rsidRDefault="00055FB4" w:rsidP="005A1702">
      <w:pPr>
        <w:spacing w:after="0" w:line="240" w:lineRule="auto"/>
      </w:pPr>
      <w:r>
        <w:separator/>
      </w:r>
    </w:p>
  </w:endnote>
  <w:endnote w:type="continuationSeparator" w:id="0">
    <w:p w14:paraId="1608C0C2" w14:textId="77777777" w:rsidR="00055FB4" w:rsidRDefault="00055FB4" w:rsidP="005A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CA29" w14:textId="77777777" w:rsidR="00055FB4" w:rsidRDefault="00055FB4" w:rsidP="005A1702">
      <w:pPr>
        <w:spacing w:after="0" w:line="240" w:lineRule="auto"/>
      </w:pPr>
      <w:r>
        <w:separator/>
      </w:r>
    </w:p>
  </w:footnote>
  <w:footnote w:type="continuationSeparator" w:id="0">
    <w:p w14:paraId="1A7B1B2F" w14:textId="77777777" w:rsidR="00055FB4" w:rsidRDefault="00055FB4" w:rsidP="005A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7370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469003D" wp14:editId="0B3B1083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233C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517BA" wp14:editId="1C9C25DF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1E0A88" id="Rak koppling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8C74F06"/>
    <w:multiLevelType w:val="hybridMultilevel"/>
    <w:tmpl w:val="28B4D4C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A6A23"/>
    <w:multiLevelType w:val="multilevel"/>
    <w:tmpl w:val="3B3E4B6E"/>
    <w:numStyleLink w:val="Listformatpunktlista"/>
  </w:abstractNum>
  <w:abstractNum w:abstractNumId="9" w15:restartNumberingAfterBreak="0">
    <w:nsid w:val="1AFC5A46"/>
    <w:multiLevelType w:val="multilevel"/>
    <w:tmpl w:val="1F402620"/>
    <w:numStyleLink w:val="Listformatnumreradlista"/>
  </w:abstractNum>
  <w:abstractNum w:abstractNumId="10" w15:restartNumberingAfterBreak="0">
    <w:nsid w:val="26EB43D4"/>
    <w:multiLevelType w:val="hybridMultilevel"/>
    <w:tmpl w:val="179886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1713"/>
    <w:multiLevelType w:val="multilevel"/>
    <w:tmpl w:val="1F402620"/>
    <w:numStyleLink w:val="Listformatnumreradlista"/>
  </w:abstractNum>
  <w:abstractNum w:abstractNumId="12" w15:restartNumberingAfterBreak="0">
    <w:nsid w:val="2E1E76D9"/>
    <w:multiLevelType w:val="hybridMultilevel"/>
    <w:tmpl w:val="02BEA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8008F"/>
    <w:multiLevelType w:val="multilevel"/>
    <w:tmpl w:val="3B3E4B6E"/>
    <w:numStyleLink w:val="Listformatpunktlista"/>
  </w:abstractNum>
  <w:abstractNum w:abstractNumId="14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4C7C02"/>
    <w:multiLevelType w:val="multilevel"/>
    <w:tmpl w:val="1F402620"/>
    <w:numStyleLink w:val="Listformatnumreradlista"/>
  </w:abstractNum>
  <w:abstractNum w:abstractNumId="17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EA5CC8"/>
    <w:multiLevelType w:val="multilevel"/>
    <w:tmpl w:val="3B3E4B6E"/>
    <w:numStyleLink w:val="Listformatpunktlista"/>
  </w:abstractNum>
  <w:abstractNum w:abstractNumId="19" w15:restartNumberingAfterBreak="0">
    <w:nsid w:val="57C26AF8"/>
    <w:multiLevelType w:val="multilevel"/>
    <w:tmpl w:val="1F402620"/>
    <w:numStyleLink w:val="Listformatnumreradlista"/>
  </w:abstractNum>
  <w:abstractNum w:abstractNumId="20" w15:restartNumberingAfterBreak="0">
    <w:nsid w:val="5B592E19"/>
    <w:multiLevelType w:val="multilevel"/>
    <w:tmpl w:val="3B3E4B6E"/>
    <w:numStyleLink w:val="Listformatpunktlista"/>
  </w:abstractNum>
  <w:abstractNum w:abstractNumId="21" w15:restartNumberingAfterBreak="0">
    <w:nsid w:val="645971B2"/>
    <w:multiLevelType w:val="multilevel"/>
    <w:tmpl w:val="3B3E4B6E"/>
    <w:numStyleLink w:val="Listformatpunktlista"/>
  </w:abstractNum>
  <w:abstractNum w:abstractNumId="22" w15:restartNumberingAfterBreak="0">
    <w:nsid w:val="65455572"/>
    <w:multiLevelType w:val="multilevel"/>
    <w:tmpl w:val="3B3E4B6E"/>
    <w:numStyleLink w:val="Listformatpunktlista"/>
  </w:abstractNum>
  <w:abstractNum w:abstractNumId="23" w15:restartNumberingAfterBreak="0">
    <w:nsid w:val="65D2777D"/>
    <w:multiLevelType w:val="multilevel"/>
    <w:tmpl w:val="3B3E4B6E"/>
    <w:numStyleLink w:val="Listformatpunktlista"/>
  </w:abstractNum>
  <w:abstractNum w:abstractNumId="24" w15:restartNumberingAfterBreak="0">
    <w:nsid w:val="67406109"/>
    <w:multiLevelType w:val="multilevel"/>
    <w:tmpl w:val="1F402620"/>
    <w:numStyleLink w:val="Listformatnumreradlista"/>
  </w:abstractNum>
  <w:abstractNum w:abstractNumId="25" w15:restartNumberingAfterBreak="0">
    <w:nsid w:val="68C769DE"/>
    <w:multiLevelType w:val="multilevel"/>
    <w:tmpl w:val="1F402620"/>
    <w:numStyleLink w:val="Listformatnumreradlista"/>
  </w:abstractNum>
  <w:abstractNum w:abstractNumId="26" w15:restartNumberingAfterBreak="0">
    <w:nsid w:val="6E882DAE"/>
    <w:multiLevelType w:val="multilevel"/>
    <w:tmpl w:val="3B3E4B6E"/>
    <w:numStyleLink w:val="Listformatpunktlista"/>
  </w:abstractNum>
  <w:abstractNum w:abstractNumId="27" w15:restartNumberingAfterBreak="0">
    <w:nsid w:val="719D5236"/>
    <w:multiLevelType w:val="multilevel"/>
    <w:tmpl w:val="68D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56663"/>
    <w:multiLevelType w:val="multilevel"/>
    <w:tmpl w:val="1F402620"/>
    <w:numStyleLink w:val="Listformatnumreradlista"/>
  </w:abstractNum>
  <w:abstractNum w:abstractNumId="29" w15:restartNumberingAfterBreak="0">
    <w:nsid w:val="7ABD6C5E"/>
    <w:multiLevelType w:val="hybridMultilevel"/>
    <w:tmpl w:val="05AA8A94"/>
    <w:lvl w:ilvl="0" w:tplc="5A78380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B1CDE"/>
    <w:multiLevelType w:val="hybridMultilevel"/>
    <w:tmpl w:val="6040DA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9271">
    <w:abstractNumId w:val="17"/>
  </w:num>
  <w:num w:numId="2" w16cid:durableId="62412694">
    <w:abstractNumId w:val="5"/>
  </w:num>
  <w:num w:numId="3" w16cid:durableId="245237942">
    <w:abstractNumId w:val="18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8"/>
  </w:num>
  <w:num w:numId="7" w16cid:durableId="1451626295">
    <w:abstractNumId w:val="20"/>
  </w:num>
  <w:num w:numId="8" w16cid:durableId="1258639394">
    <w:abstractNumId w:val="22"/>
  </w:num>
  <w:num w:numId="9" w16cid:durableId="1303923455">
    <w:abstractNumId w:val="23"/>
  </w:num>
  <w:num w:numId="10" w16cid:durableId="120347139">
    <w:abstractNumId w:val="21"/>
  </w:num>
  <w:num w:numId="11" w16cid:durableId="1164008954">
    <w:abstractNumId w:val="6"/>
  </w:num>
  <w:num w:numId="12" w16cid:durableId="1920407687">
    <w:abstractNumId w:val="13"/>
  </w:num>
  <w:num w:numId="13" w16cid:durableId="1063676497">
    <w:abstractNumId w:val="26"/>
  </w:num>
  <w:num w:numId="14" w16cid:durableId="1192185625">
    <w:abstractNumId w:val="15"/>
  </w:num>
  <w:num w:numId="15" w16cid:durableId="2051372299">
    <w:abstractNumId w:val="14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5"/>
  </w:num>
  <w:num w:numId="20" w16cid:durableId="338312189">
    <w:abstractNumId w:val="9"/>
  </w:num>
  <w:num w:numId="21" w16cid:durableId="1547640998">
    <w:abstractNumId w:val="16"/>
  </w:num>
  <w:num w:numId="22" w16cid:durableId="1834100236">
    <w:abstractNumId w:val="19"/>
  </w:num>
  <w:num w:numId="23" w16cid:durableId="202444379">
    <w:abstractNumId w:val="24"/>
  </w:num>
  <w:num w:numId="24" w16cid:durableId="813107830">
    <w:abstractNumId w:val="28"/>
  </w:num>
  <w:num w:numId="25" w16cid:durableId="907157373">
    <w:abstractNumId w:val="11"/>
  </w:num>
  <w:num w:numId="26" w16cid:durableId="923144422">
    <w:abstractNumId w:val="12"/>
  </w:num>
  <w:num w:numId="27" w16cid:durableId="273751885">
    <w:abstractNumId w:val="7"/>
  </w:num>
  <w:num w:numId="28" w16cid:durableId="53698258">
    <w:abstractNumId w:val="27"/>
  </w:num>
  <w:num w:numId="29" w16cid:durableId="103155338">
    <w:abstractNumId w:val="10"/>
  </w:num>
  <w:num w:numId="30" w16cid:durableId="1377314655">
    <w:abstractNumId w:val="30"/>
  </w:num>
  <w:num w:numId="31" w16cid:durableId="728042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99"/>
    <w:rsid w:val="00002BFC"/>
    <w:rsid w:val="0002209D"/>
    <w:rsid w:val="00041A25"/>
    <w:rsid w:val="000423A4"/>
    <w:rsid w:val="00042669"/>
    <w:rsid w:val="00055FB4"/>
    <w:rsid w:val="000719F5"/>
    <w:rsid w:val="000764DE"/>
    <w:rsid w:val="000E46C0"/>
    <w:rsid w:val="00123A8C"/>
    <w:rsid w:val="00136241"/>
    <w:rsid w:val="001449E1"/>
    <w:rsid w:val="001508A0"/>
    <w:rsid w:val="001575DA"/>
    <w:rsid w:val="001B7333"/>
    <w:rsid w:val="001B74B8"/>
    <w:rsid w:val="001C1911"/>
    <w:rsid w:val="001C55DB"/>
    <w:rsid w:val="001D6274"/>
    <w:rsid w:val="00214B13"/>
    <w:rsid w:val="00247A09"/>
    <w:rsid w:val="002F435D"/>
    <w:rsid w:val="00333C2C"/>
    <w:rsid w:val="00345325"/>
    <w:rsid w:val="003908BA"/>
    <w:rsid w:val="003A57B3"/>
    <w:rsid w:val="003B692C"/>
    <w:rsid w:val="003E0401"/>
    <w:rsid w:val="003E335A"/>
    <w:rsid w:val="003F44C5"/>
    <w:rsid w:val="003F4B82"/>
    <w:rsid w:val="00402C12"/>
    <w:rsid w:val="00430645"/>
    <w:rsid w:val="00431695"/>
    <w:rsid w:val="00434420"/>
    <w:rsid w:val="00447216"/>
    <w:rsid w:val="0045008F"/>
    <w:rsid w:val="00452961"/>
    <w:rsid w:val="004677BC"/>
    <w:rsid w:val="004A338A"/>
    <w:rsid w:val="004C7323"/>
    <w:rsid w:val="004F1EB0"/>
    <w:rsid w:val="004F7B20"/>
    <w:rsid w:val="005126D4"/>
    <w:rsid w:val="00534452"/>
    <w:rsid w:val="005837B0"/>
    <w:rsid w:val="005A1702"/>
    <w:rsid w:val="005A5348"/>
    <w:rsid w:val="005B45DD"/>
    <w:rsid w:val="005B7542"/>
    <w:rsid w:val="005D4ACE"/>
    <w:rsid w:val="006822A4"/>
    <w:rsid w:val="006E1908"/>
    <w:rsid w:val="006F7E89"/>
    <w:rsid w:val="0072038E"/>
    <w:rsid w:val="0072610F"/>
    <w:rsid w:val="00730B0E"/>
    <w:rsid w:val="00763DB0"/>
    <w:rsid w:val="007676EF"/>
    <w:rsid w:val="007814CB"/>
    <w:rsid w:val="00783661"/>
    <w:rsid w:val="00785182"/>
    <w:rsid w:val="00794206"/>
    <w:rsid w:val="007A39F7"/>
    <w:rsid w:val="007A4EAE"/>
    <w:rsid w:val="00806FA6"/>
    <w:rsid w:val="00810F47"/>
    <w:rsid w:val="008116EE"/>
    <w:rsid w:val="00816A12"/>
    <w:rsid w:val="00846829"/>
    <w:rsid w:val="008B794B"/>
    <w:rsid w:val="008C7AE2"/>
    <w:rsid w:val="008E07D5"/>
    <w:rsid w:val="00910969"/>
    <w:rsid w:val="00941C94"/>
    <w:rsid w:val="0095045F"/>
    <w:rsid w:val="00974634"/>
    <w:rsid w:val="00977905"/>
    <w:rsid w:val="00977F13"/>
    <w:rsid w:val="009D11D7"/>
    <w:rsid w:val="00A44652"/>
    <w:rsid w:val="00A458A6"/>
    <w:rsid w:val="00A62734"/>
    <w:rsid w:val="00A91035"/>
    <w:rsid w:val="00A93932"/>
    <w:rsid w:val="00AC594D"/>
    <w:rsid w:val="00AC7A4A"/>
    <w:rsid w:val="00AD3B36"/>
    <w:rsid w:val="00AD70F9"/>
    <w:rsid w:val="00AF7908"/>
    <w:rsid w:val="00B077F7"/>
    <w:rsid w:val="00B750D2"/>
    <w:rsid w:val="00B975C8"/>
    <w:rsid w:val="00B97B48"/>
    <w:rsid w:val="00BB7AF6"/>
    <w:rsid w:val="00BE0DC9"/>
    <w:rsid w:val="00C23BE9"/>
    <w:rsid w:val="00C37507"/>
    <w:rsid w:val="00C644AB"/>
    <w:rsid w:val="00C6529A"/>
    <w:rsid w:val="00CA2D95"/>
    <w:rsid w:val="00CA49B5"/>
    <w:rsid w:val="00CC1665"/>
    <w:rsid w:val="00CC4D66"/>
    <w:rsid w:val="00CD136C"/>
    <w:rsid w:val="00CE0494"/>
    <w:rsid w:val="00CE22FC"/>
    <w:rsid w:val="00CE5494"/>
    <w:rsid w:val="00D35ADF"/>
    <w:rsid w:val="00DE0F13"/>
    <w:rsid w:val="00E333EA"/>
    <w:rsid w:val="00EC3F3C"/>
    <w:rsid w:val="00EF580E"/>
    <w:rsid w:val="00F14211"/>
    <w:rsid w:val="00F33A59"/>
    <w:rsid w:val="00F477CA"/>
    <w:rsid w:val="00F723A3"/>
    <w:rsid w:val="00F802F5"/>
    <w:rsid w:val="00F949FD"/>
    <w:rsid w:val="00FA5199"/>
    <w:rsid w:val="00FA540A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78D7"/>
  <w15:chartTrackingRefBased/>
  <w15:docId w15:val="{7BFF6AB7-6FFC-45BE-9640-6831D6B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6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  <w:style w:type="paragraph" w:styleId="Liststycke">
    <w:name w:val="List Paragraph"/>
    <w:basedOn w:val="Normal"/>
    <w:uiPriority w:val="34"/>
    <w:qFormat/>
    <w:rsid w:val="00D35AD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C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CD13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12</TotalTime>
  <Pages>2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Vad är källan bra på?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Ekmans dagbok</dc:title>
  <dc:subject/>
  <dc:creator>Mats Nilsson</dc:creator>
  <cp:keywords/>
  <dc:description/>
  <cp:lastModifiedBy>Mats Nilsson</cp:lastModifiedBy>
  <cp:revision>13</cp:revision>
  <dcterms:created xsi:type="dcterms:W3CDTF">2024-09-18T13:49:00Z</dcterms:created>
  <dcterms:modified xsi:type="dcterms:W3CDTF">2025-02-20T15:12:00Z</dcterms:modified>
</cp:coreProperties>
</file>